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B" w:rsidRPr="00874B2B" w:rsidRDefault="00874B2B" w:rsidP="00874B2B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proofErr w:type="spellStart"/>
      <w:r w:rsidRPr="00874B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Sabrin</w:t>
      </w:r>
      <w:proofErr w:type="spellEnd"/>
      <w:r w:rsidRPr="00874B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 xml:space="preserve"> </w:t>
      </w:r>
      <w:proofErr w:type="spellStart"/>
      <w:r w:rsidRPr="00874B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Aman</w:t>
      </w:r>
      <w:proofErr w:type="spellEnd"/>
    </w:p>
    <w:p w:rsidR="00874B2B" w:rsidRPr="00874B2B" w:rsidRDefault="00874B2B" w:rsidP="00874B2B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874B2B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Lead Humanities</w:t>
      </w:r>
    </w:p>
    <w:p w:rsidR="00874B2B" w:rsidRPr="00874B2B" w:rsidRDefault="00874B2B" w:rsidP="00874B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Sabrin’s</w:t>
      </w:r>
      <w:proofErr w:type="spellEnd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love for teaching began in university where she completed a teaching English as foreign language course. After completing her degree, </w:t>
      </w:r>
      <w:proofErr w:type="spellStart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Sabrin</w:t>
      </w:r>
      <w:proofErr w:type="spellEnd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taught English in Ethiopia for a year and then returned to complete a PGCE in Secondary History at the Institute of Education. “I've been teaching Humanities for seven years and have had some great experiences. I taught in a large mixed comprehensive for four years in North London, where I went from an NQT to KS3 co-ordinator and developed in behaviour for learning and assessment for learning. I then moved to become Head of History and Sociology at Sarah </w:t>
      </w:r>
      <w:proofErr w:type="spellStart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Bonnell</w:t>
      </w:r>
      <w:proofErr w:type="spellEnd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School where I have had the chance to have worked with some fantastic people and have learned how to challenge and expect the best in our young people”. </w:t>
      </w:r>
      <w:proofErr w:type="spellStart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Sabrin</w:t>
      </w:r>
      <w:proofErr w:type="spellEnd"/>
      <w:r w:rsidRPr="00874B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looking forward to the next chapter in her career at the London Design and Engineering UTC. 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2B"/>
    <w:rsid w:val="00150A8E"/>
    <w:rsid w:val="002140AF"/>
    <w:rsid w:val="00874B2B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AD4AD-677A-4A12-8C1B-217ED64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620BC3F6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2019-08-06T15:39:00Z</dcterms:created>
  <dcterms:modified xsi:type="dcterms:W3CDTF">2019-08-06T15:40:00Z</dcterms:modified>
</cp:coreProperties>
</file>